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ACEE" w14:textId="77777777" w:rsidR="00DC380B" w:rsidRDefault="00DC380B" w:rsidP="00DC380B">
      <w:pPr>
        <w:pStyle w:val="Heading2"/>
        <w:jc w:val="center"/>
        <w:rPr>
          <w:rFonts w:ascii="Source Sans Pro" w:eastAsia="Source Sans Pro" w:hAnsi="Source Sans Pro" w:cs="Source Sans Pro"/>
          <w:sz w:val="24"/>
          <w:szCs w:val="24"/>
        </w:rPr>
      </w:pPr>
    </w:p>
    <w:p w14:paraId="50C6174D" w14:textId="77777777" w:rsidR="00DC380B" w:rsidRDefault="00DC380B" w:rsidP="00DC380B">
      <w:pPr>
        <w:pStyle w:val="Heading2"/>
        <w:jc w:val="center"/>
        <w:rPr>
          <w:rFonts w:ascii="Source Sans Pro" w:eastAsia="Source Sans Pro" w:hAnsi="Source Sans Pro" w:cs="Source Sans Pro"/>
          <w:sz w:val="24"/>
          <w:szCs w:val="24"/>
        </w:rPr>
      </w:pPr>
    </w:p>
    <w:p w14:paraId="5A78D3F1" w14:textId="1CF942F3" w:rsidR="00DC380B" w:rsidRPr="00DC380B" w:rsidRDefault="5ECAC750" w:rsidP="00DC380B">
      <w:pPr>
        <w:pStyle w:val="Heading2"/>
        <w:jc w:val="center"/>
        <w:rPr>
          <w:rFonts w:ascii="Source Sans Pro" w:eastAsia="Source Sans Pro" w:hAnsi="Source Sans Pro" w:cs="Source Sans Pro"/>
          <w:sz w:val="24"/>
          <w:szCs w:val="24"/>
        </w:rPr>
      </w:pPr>
      <w:r w:rsidRPr="52BCB740">
        <w:rPr>
          <w:rFonts w:ascii="Source Sans Pro" w:eastAsia="Source Sans Pro" w:hAnsi="Source Sans Pro" w:cs="Source Sans Pro"/>
          <w:sz w:val="24"/>
          <w:szCs w:val="24"/>
        </w:rPr>
        <w:t>Policy Template</w:t>
      </w:r>
    </w:p>
    <w:tbl>
      <w:tblPr>
        <w:tblStyle w:val="TableGrid"/>
        <w:tblW w:w="107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30"/>
        <w:gridCol w:w="3855"/>
        <w:gridCol w:w="3720"/>
        <w:gridCol w:w="1980"/>
      </w:tblGrid>
      <w:tr w:rsidR="60648B20" w14:paraId="0D4B0F30" w14:textId="77777777" w:rsidTr="00DC380B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</w:tcPr>
          <w:p w14:paraId="68679EC3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0648B20">
              <w:rPr>
                <w:rFonts w:ascii="Calibri" w:eastAsia="Calibri" w:hAnsi="Calibri" w:cs="Calibri"/>
                <w:b/>
                <w:bCs/>
                <w:color w:val="000000" w:themeColor="text1"/>
              </w:rPr>
              <w:t>Number</w:t>
            </w:r>
          </w:p>
        </w:tc>
        <w:tc>
          <w:tcPr>
            <w:tcW w:w="3855" w:type="dxa"/>
            <w:tcMar>
              <w:left w:w="105" w:type="dxa"/>
              <w:right w:w="105" w:type="dxa"/>
            </w:tcMar>
          </w:tcPr>
          <w:p w14:paraId="6A42935A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0648B20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Policy and Procedure Title</w:t>
            </w:r>
          </w:p>
        </w:tc>
        <w:tc>
          <w:tcPr>
            <w:tcW w:w="3720" w:type="dxa"/>
            <w:tcMar>
              <w:left w:w="105" w:type="dxa"/>
              <w:right w:w="105" w:type="dxa"/>
            </w:tcMar>
          </w:tcPr>
          <w:p w14:paraId="171BCED8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0648B2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Owner (Title or Office)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20DB0492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0648B20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Date of Implementation</w:t>
            </w:r>
          </w:p>
        </w:tc>
      </w:tr>
      <w:tr w:rsidR="60648B20" w14:paraId="3F5BE9C1" w14:textId="77777777" w:rsidTr="00DC380B">
        <w:trPr>
          <w:trHeight w:val="300"/>
        </w:trPr>
        <w:tc>
          <w:tcPr>
            <w:tcW w:w="1230" w:type="dxa"/>
            <w:tcMar>
              <w:left w:w="105" w:type="dxa"/>
              <w:right w:w="105" w:type="dxa"/>
            </w:tcMar>
          </w:tcPr>
          <w:p w14:paraId="1392561E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0648B20">
              <w:rPr>
                <w:rFonts w:ascii="Calibri" w:eastAsia="Calibri" w:hAnsi="Calibri" w:cs="Calibri"/>
                <w:i/>
                <w:iCs/>
                <w:color w:val="000000" w:themeColor="text1"/>
              </w:rPr>
              <w:t>000-000</w:t>
            </w:r>
          </w:p>
        </w:tc>
        <w:tc>
          <w:tcPr>
            <w:tcW w:w="3855" w:type="dxa"/>
            <w:tcMar>
              <w:left w:w="105" w:type="dxa"/>
              <w:right w:w="105" w:type="dxa"/>
            </w:tcMar>
          </w:tcPr>
          <w:p w14:paraId="6FFE80C8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3720" w:type="dxa"/>
            <w:tcMar>
              <w:left w:w="105" w:type="dxa"/>
              <w:right w:w="105" w:type="dxa"/>
            </w:tcMar>
          </w:tcPr>
          <w:p w14:paraId="119F683A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2B6E3E61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DC380B" w14:paraId="1D4C3659" w14:textId="77777777" w:rsidTr="00265AD3">
        <w:trPr>
          <w:trHeight w:val="300"/>
        </w:trPr>
        <w:tc>
          <w:tcPr>
            <w:tcW w:w="5085" w:type="dxa"/>
            <w:gridSpan w:val="2"/>
            <w:tcMar>
              <w:left w:w="105" w:type="dxa"/>
              <w:right w:w="105" w:type="dxa"/>
            </w:tcMar>
          </w:tcPr>
          <w:p w14:paraId="442354C6" w14:textId="218A2458" w:rsidR="00DC380B" w:rsidRPr="00DC380B" w:rsidRDefault="00DC380B" w:rsidP="3FD94AEB">
            <w:pPr>
              <w:spacing w:line="259" w:lineRule="auto"/>
              <w:rPr>
                <w:rFonts w:ascii="Calibri" w:eastAsia="Calibri" w:hAnsi="Calibri" w:cs="Calibri"/>
              </w:rPr>
            </w:pPr>
            <w:r w:rsidRPr="00DC380B">
              <w:rPr>
                <w:rFonts w:ascii="Calibri" w:eastAsia="Calibri" w:hAnsi="Calibri" w:cs="Calibri"/>
              </w:rPr>
              <w:t>Signature</w:t>
            </w:r>
          </w:p>
        </w:tc>
        <w:tc>
          <w:tcPr>
            <w:tcW w:w="3720" w:type="dxa"/>
            <w:tcMar>
              <w:left w:w="105" w:type="dxa"/>
              <w:right w:w="105" w:type="dxa"/>
            </w:tcMar>
          </w:tcPr>
          <w:p w14:paraId="1A780A98" w14:textId="77777777" w:rsidR="00DC380B" w:rsidRPr="00DC380B" w:rsidRDefault="00DC380B" w:rsidP="3FD94AE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</w:tcPr>
          <w:p w14:paraId="0A3B3AD2" w14:textId="77777777" w:rsidR="00DC380B" w:rsidRPr="00DC380B" w:rsidRDefault="00DC380B" w:rsidP="3FD94AEB">
            <w:pPr>
              <w:spacing w:line="259" w:lineRule="auto"/>
              <w:rPr>
                <w:rFonts w:ascii="Calibri" w:eastAsia="Calibri" w:hAnsi="Calibri" w:cs="Calibri"/>
              </w:rPr>
            </w:pPr>
            <w:r w:rsidRPr="00DC380B">
              <w:rPr>
                <w:rFonts w:ascii="Calibri" w:eastAsia="Calibri" w:hAnsi="Calibri" w:cs="Calibri"/>
              </w:rPr>
              <w:t>Date</w:t>
            </w:r>
          </w:p>
        </w:tc>
      </w:tr>
    </w:tbl>
    <w:p w14:paraId="0FCDC6AE" w14:textId="77777777" w:rsidR="5DA0E0C8" w:rsidRDefault="5DA0E0C8" w:rsidP="60648B20">
      <w:pPr>
        <w:keepNext/>
        <w:keepLines/>
      </w:pPr>
    </w:p>
    <w:p w14:paraId="644BCC96" w14:textId="77777777" w:rsidR="4765BB8A" w:rsidRDefault="4765BB8A" w:rsidP="5DA0E0C8">
      <w:pPr>
        <w:pStyle w:val="Heading2"/>
        <w:rPr>
          <w:rFonts w:ascii="Source Sans Pro" w:eastAsia="Source Sans Pro" w:hAnsi="Source Sans Pro" w:cs="Source Sans Pro"/>
          <w:sz w:val="24"/>
          <w:szCs w:val="24"/>
        </w:rPr>
      </w:pPr>
      <w:r w:rsidRPr="5DA0E0C8">
        <w:rPr>
          <w:rFonts w:ascii="Source Sans Pro" w:eastAsia="Source Sans Pro" w:hAnsi="Source Sans Pro" w:cs="Source Sans Pro"/>
          <w:sz w:val="24"/>
          <w:szCs w:val="24"/>
        </w:rPr>
        <w:t>Purpose</w:t>
      </w:r>
      <w:r w:rsidR="01686DFA" w:rsidRPr="5DA0E0C8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</w:p>
    <w:p w14:paraId="4AF48C5B" w14:textId="73719CB8" w:rsidR="355B2FE2" w:rsidRDefault="355B2FE2" w:rsidP="612192ED">
      <w:pPr>
        <w:keepNext/>
        <w:keepLines/>
        <w:rPr>
          <w:i/>
          <w:iCs/>
        </w:rPr>
      </w:pPr>
      <w:r w:rsidRPr="612192ED">
        <w:rPr>
          <w:i/>
          <w:iCs/>
        </w:rPr>
        <w:t xml:space="preserve">Describe </w:t>
      </w:r>
      <w:r w:rsidR="4C791FB4" w:rsidRPr="612192ED">
        <w:rPr>
          <w:i/>
          <w:iCs/>
        </w:rPr>
        <w:t>the importance</w:t>
      </w:r>
      <w:r w:rsidR="108D4065" w:rsidRPr="612192ED">
        <w:rPr>
          <w:i/>
          <w:iCs/>
        </w:rPr>
        <w:t xml:space="preserve"> of the policy, such as the</w:t>
      </w:r>
      <w:r w:rsidR="43E05E33" w:rsidRPr="612192ED">
        <w:rPr>
          <w:i/>
          <w:iCs/>
        </w:rPr>
        <w:t xml:space="preserve"> problem i</w:t>
      </w:r>
      <w:r w:rsidR="012239CF" w:rsidRPr="612192ED">
        <w:rPr>
          <w:i/>
          <w:iCs/>
        </w:rPr>
        <w:t>t is preventing or solving, or</w:t>
      </w:r>
      <w:r w:rsidR="2F0C6FA9" w:rsidRPr="612192ED">
        <w:rPr>
          <w:i/>
          <w:iCs/>
        </w:rPr>
        <w:t xml:space="preserve"> </w:t>
      </w:r>
      <w:r w:rsidR="15469B83" w:rsidRPr="612192ED">
        <w:rPr>
          <w:i/>
          <w:iCs/>
        </w:rPr>
        <w:t xml:space="preserve">the </w:t>
      </w:r>
      <w:r w:rsidR="2F0C6FA9" w:rsidRPr="612192ED">
        <w:rPr>
          <w:i/>
          <w:iCs/>
        </w:rPr>
        <w:t>legal or regulatory requirement</w:t>
      </w:r>
      <w:r w:rsidR="3369A6C7" w:rsidRPr="612192ED">
        <w:rPr>
          <w:i/>
          <w:iCs/>
        </w:rPr>
        <w:t xml:space="preserve"> to which it adheres.</w:t>
      </w:r>
    </w:p>
    <w:p w14:paraId="22B94E2F" w14:textId="77777777" w:rsidR="5DA0E0C8" w:rsidRDefault="5DA0E0C8" w:rsidP="5DA0E0C8">
      <w:pPr>
        <w:keepNext/>
        <w:keepLines/>
        <w:rPr>
          <w:i/>
          <w:iCs/>
        </w:rPr>
      </w:pPr>
    </w:p>
    <w:p w14:paraId="39F933B9" w14:textId="77777777" w:rsidR="4765BB8A" w:rsidRDefault="4765BB8A" w:rsidP="38673127">
      <w:pPr>
        <w:pStyle w:val="Heading2"/>
        <w:rPr>
          <w:rFonts w:ascii="Source Sans Pro" w:eastAsia="Source Sans Pro" w:hAnsi="Source Sans Pro" w:cs="Source Sans Pro"/>
          <w:sz w:val="24"/>
          <w:szCs w:val="24"/>
        </w:rPr>
      </w:pPr>
      <w:r w:rsidRPr="411951D3">
        <w:rPr>
          <w:rFonts w:ascii="Source Sans Pro" w:eastAsia="Source Sans Pro" w:hAnsi="Source Sans Pro" w:cs="Source Sans Pro"/>
          <w:sz w:val="24"/>
          <w:szCs w:val="24"/>
        </w:rPr>
        <w:t>Scope</w:t>
      </w:r>
    </w:p>
    <w:p w14:paraId="28420119" w14:textId="556B7E52" w:rsidR="35DF6204" w:rsidRDefault="35DF6204" w:rsidP="52BCB740">
      <w:pPr>
        <w:spacing w:after="120" w:line="276" w:lineRule="auto"/>
        <w:rPr>
          <w:rFonts w:ascii="Calibri" w:eastAsia="Calibri" w:hAnsi="Calibri" w:cs="Calibri"/>
          <w:i/>
          <w:iCs/>
        </w:rPr>
      </w:pPr>
      <w:r w:rsidRPr="52BCB740">
        <w:rPr>
          <w:rFonts w:ascii="Calibri" w:eastAsia="Calibri" w:hAnsi="Calibri" w:cs="Calibri"/>
          <w:i/>
          <w:iCs/>
        </w:rPr>
        <w:t xml:space="preserve">Describe </w:t>
      </w:r>
      <w:r w:rsidR="23323DAD" w:rsidRPr="52BCB740">
        <w:rPr>
          <w:rFonts w:ascii="Calibri" w:eastAsia="Calibri" w:hAnsi="Calibri" w:cs="Calibri"/>
          <w:i/>
          <w:iCs/>
        </w:rPr>
        <w:t xml:space="preserve">to whom or what the </w:t>
      </w:r>
      <w:r w:rsidR="00A02D0D">
        <w:rPr>
          <w:rFonts w:ascii="Calibri" w:eastAsia="Calibri" w:hAnsi="Calibri" w:cs="Calibri"/>
          <w:i/>
          <w:iCs/>
        </w:rPr>
        <w:t>policy</w:t>
      </w:r>
      <w:r w:rsidR="2AFDA572" w:rsidRPr="52BCB740">
        <w:rPr>
          <w:rFonts w:ascii="Calibri" w:eastAsia="Calibri" w:hAnsi="Calibri" w:cs="Calibri"/>
          <w:i/>
          <w:iCs/>
        </w:rPr>
        <w:t xml:space="preserve"> </w:t>
      </w:r>
      <w:r w:rsidR="23323DAD" w:rsidRPr="52BCB740">
        <w:rPr>
          <w:rFonts w:ascii="Calibri" w:eastAsia="Calibri" w:hAnsi="Calibri" w:cs="Calibri"/>
          <w:i/>
          <w:iCs/>
        </w:rPr>
        <w:t>applies</w:t>
      </w:r>
      <w:r w:rsidR="5708B556" w:rsidRPr="52BCB740">
        <w:rPr>
          <w:rFonts w:ascii="Calibri" w:eastAsia="Calibri" w:hAnsi="Calibri" w:cs="Calibri"/>
          <w:i/>
          <w:iCs/>
        </w:rPr>
        <w:t xml:space="preserve">, such as </w:t>
      </w:r>
      <w:r w:rsidR="7CEFC2A6" w:rsidRPr="52BCB740">
        <w:rPr>
          <w:rFonts w:ascii="Calibri" w:eastAsia="Calibri" w:hAnsi="Calibri" w:cs="Calibri"/>
          <w:i/>
          <w:iCs/>
        </w:rPr>
        <w:t xml:space="preserve">whether it applies to </w:t>
      </w:r>
      <w:r w:rsidR="5708B556" w:rsidRPr="52BCB740">
        <w:rPr>
          <w:rFonts w:ascii="Calibri" w:eastAsia="Calibri" w:hAnsi="Calibri" w:cs="Calibri"/>
          <w:i/>
          <w:iCs/>
        </w:rPr>
        <w:t xml:space="preserve">students or </w:t>
      </w:r>
      <w:proofErr w:type="gramStart"/>
      <w:r w:rsidR="5708B556" w:rsidRPr="52BCB740">
        <w:rPr>
          <w:rFonts w:ascii="Calibri" w:eastAsia="Calibri" w:hAnsi="Calibri" w:cs="Calibri"/>
          <w:i/>
          <w:iCs/>
        </w:rPr>
        <w:t>employees;</w:t>
      </w:r>
      <w:proofErr w:type="gramEnd"/>
      <w:r w:rsidR="5708B556" w:rsidRPr="52BCB740">
        <w:rPr>
          <w:rFonts w:ascii="Calibri" w:eastAsia="Calibri" w:hAnsi="Calibri" w:cs="Calibri"/>
          <w:i/>
          <w:iCs/>
        </w:rPr>
        <w:t xml:space="preserve"> </w:t>
      </w:r>
      <w:r w:rsidR="35CB0E16" w:rsidRPr="52BCB740">
        <w:rPr>
          <w:rFonts w:ascii="Calibri" w:eastAsia="Calibri" w:hAnsi="Calibri" w:cs="Calibri"/>
          <w:i/>
          <w:iCs/>
        </w:rPr>
        <w:t xml:space="preserve">whether it is </w:t>
      </w:r>
      <w:r w:rsidR="5708B556" w:rsidRPr="52BCB740">
        <w:rPr>
          <w:rFonts w:ascii="Calibri" w:eastAsia="Calibri" w:hAnsi="Calibri" w:cs="Calibri"/>
          <w:i/>
          <w:iCs/>
        </w:rPr>
        <w:t>University</w:t>
      </w:r>
      <w:r w:rsidR="3E2E0B1B" w:rsidRPr="52BCB740">
        <w:rPr>
          <w:rFonts w:ascii="Calibri" w:eastAsia="Calibri" w:hAnsi="Calibri" w:cs="Calibri"/>
          <w:i/>
          <w:iCs/>
        </w:rPr>
        <w:t>-</w:t>
      </w:r>
      <w:r w:rsidR="5708B556" w:rsidRPr="52BCB740">
        <w:rPr>
          <w:rFonts w:ascii="Calibri" w:eastAsia="Calibri" w:hAnsi="Calibri" w:cs="Calibri"/>
          <w:i/>
          <w:iCs/>
        </w:rPr>
        <w:t xml:space="preserve">wide or department specific. </w:t>
      </w:r>
    </w:p>
    <w:p w14:paraId="0730DB1A" w14:textId="77777777" w:rsidR="5DA0E0C8" w:rsidRDefault="5DA0E0C8" w:rsidP="5DA0E0C8">
      <w:pPr>
        <w:spacing w:after="120" w:line="276" w:lineRule="auto"/>
        <w:rPr>
          <w:rFonts w:ascii="Calibri" w:eastAsia="Calibri" w:hAnsi="Calibri" w:cs="Calibri"/>
          <w:i/>
          <w:iCs/>
          <w:sz w:val="24"/>
          <w:szCs w:val="24"/>
        </w:rPr>
      </w:pPr>
    </w:p>
    <w:p w14:paraId="78521EB4" w14:textId="77777777" w:rsidR="738A1C0B" w:rsidRDefault="738A1C0B" w:rsidP="5DA0E0C8">
      <w:pPr>
        <w:pStyle w:val="Heading2"/>
      </w:pPr>
      <w:r w:rsidRPr="5DA0E0C8">
        <w:t>Definitions</w:t>
      </w:r>
    </w:p>
    <w:p w14:paraId="0170CA51" w14:textId="7700B1B8" w:rsidR="7A0CD42D" w:rsidRDefault="7A0CD42D" w:rsidP="46E1DFA1">
      <w:pPr>
        <w:keepNext/>
        <w:keepLines/>
        <w:rPr>
          <w:i/>
          <w:iCs/>
        </w:rPr>
      </w:pPr>
      <w:r w:rsidRPr="46E1DFA1">
        <w:rPr>
          <w:i/>
          <w:iCs/>
        </w:rPr>
        <w:t xml:space="preserve">Define </w:t>
      </w:r>
      <w:r w:rsidR="093FB8CF" w:rsidRPr="46E1DFA1">
        <w:rPr>
          <w:i/>
          <w:iCs/>
        </w:rPr>
        <w:t xml:space="preserve">any </w:t>
      </w:r>
      <w:r w:rsidRPr="46E1DFA1">
        <w:rPr>
          <w:i/>
          <w:iCs/>
        </w:rPr>
        <w:t xml:space="preserve">terminology used in the </w:t>
      </w:r>
      <w:r w:rsidR="00A02D0D">
        <w:rPr>
          <w:i/>
          <w:iCs/>
        </w:rPr>
        <w:t>policy</w:t>
      </w:r>
      <w:r w:rsidRPr="46E1DFA1">
        <w:rPr>
          <w:i/>
          <w:iCs/>
        </w:rPr>
        <w:t xml:space="preserve"> that may be </w:t>
      </w:r>
      <w:r w:rsidR="691476A4" w:rsidRPr="46E1DFA1">
        <w:rPr>
          <w:i/>
          <w:iCs/>
        </w:rPr>
        <w:t>useful</w:t>
      </w:r>
      <w:r w:rsidRPr="46E1DFA1">
        <w:rPr>
          <w:i/>
          <w:iCs/>
        </w:rPr>
        <w:t xml:space="preserve"> for any</w:t>
      </w:r>
      <w:r w:rsidR="6A7D8E57" w:rsidRPr="46E1DFA1">
        <w:rPr>
          <w:i/>
          <w:iCs/>
        </w:rPr>
        <w:t xml:space="preserve"> readers.</w:t>
      </w:r>
    </w:p>
    <w:p w14:paraId="5F0E40B1" w14:textId="77777777" w:rsidR="5DA0E0C8" w:rsidRDefault="5DA0E0C8" w:rsidP="5DA0E0C8">
      <w:pPr>
        <w:keepNext/>
        <w:keepLines/>
      </w:pPr>
    </w:p>
    <w:p w14:paraId="40D4BA24" w14:textId="77777777" w:rsidR="004E35EF" w:rsidRDefault="4F02902E" w:rsidP="5DA0E0C8">
      <w:pPr>
        <w:pStyle w:val="Heading2"/>
        <w:rPr>
          <w:rFonts w:ascii="Source Sans Pro" w:eastAsia="Source Sans Pro" w:hAnsi="Source Sans Pro" w:cs="Source Sans Pro"/>
          <w:sz w:val="24"/>
          <w:szCs w:val="24"/>
        </w:rPr>
      </w:pPr>
      <w:r w:rsidRPr="5DA0E0C8">
        <w:t xml:space="preserve">Policy </w:t>
      </w:r>
    </w:p>
    <w:p w14:paraId="3BF5D557" w14:textId="45B0B1A8" w:rsidR="00A819A9" w:rsidRPr="00A819A9" w:rsidRDefault="368FADBD" w:rsidP="5DA0E0C8">
      <w:pPr>
        <w:keepNext/>
        <w:keepLines/>
        <w:rPr>
          <w:i/>
          <w:iCs/>
        </w:rPr>
      </w:pPr>
      <w:r w:rsidRPr="52BCB740">
        <w:rPr>
          <w:i/>
          <w:iCs/>
        </w:rPr>
        <w:t>Describe the</w:t>
      </w:r>
      <w:r w:rsidR="59432508" w:rsidRPr="52BCB740">
        <w:rPr>
          <w:i/>
          <w:iCs/>
        </w:rPr>
        <w:t xml:space="preserve"> guiding principle, plan, or general course of action. </w:t>
      </w:r>
    </w:p>
    <w:p w14:paraId="61063169" w14:textId="77777777" w:rsidR="4DFEEF23" w:rsidRDefault="4DFEEF23" w:rsidP="5DA0E0C8">
      <w:pPr>
        <w:keepNext/>
        <w:keepLines/>
        <w:rPr>
          <w:i/>
          <w:iCs/>
        </w:rPr>
      </w:pPr>
    </w:p>
    <w:p w14:paraId="45A27BEF" w14:textId="77777777" w:rsidR="4DFEEF23" w:rsidRDefault="1D5E1285" w:rsidP="5DA0E0C8">
      <w:pPr>
        <w:pStyle w:val="Heading2"/>
        <w:rPr>
          <w:rFonts w:ascii="Source Sans Pro" w:eastAsia="Source Sans Pro" w:hAnsi="Source Sans Pro" w:cs="Source Sans Pro"/>
          <w:sz w:val="24"/>
          <w:szCs w:val="24"/>
        </w:rPr>
      </w:pPr>
      <w:r w:rsidRPr="5DA0E0C8">
        <w:t>Procedure</w:t>
      </w:r>
    </w:p>
    <w:p w14:paraId="05796428" w14:textId="77777777" w:rsidR="5DA0E0C8" w:rsidRDefault="7893A228" w:rsidP="52BCB740">
      <w:pPr>
        <w:rPr>
          <w:i/>
          <w:iCs/>
        </w:rPr>
      </w:pPr>
      <w:r w:rsidRPr="52BCB740">
        <w:rPr>
          <w:i/>
          <w:iCs/>
        </w:rPr>
        <w:t>Describe the m</w:t>
      </w:r>
      <w:r w:rsidR="1D5E1285" w:rsidRPr="52BCB740">
        <w:rPr>
          <w:i/>
          <w:iCs/>
        </w:rPr>
        <w:t xml:space="preserve">ethodology </w:t>
      </w:r>
      <w:r w:rsidR="544F6AFD" w:rsidRPr="52BCB740">
        <w:rPr>
          <w:i/>
          <w:iCs/>
        </w:rPr>
        <w:t xml:space="preserve">for </w:t>
      </w:r>
      <w:r w:rsidR="1D5E1285" w:rsidRPr="52BCB740">
        <w:rPr>
          <w:i/>
          <w:iCs/>
        </w:rPr>
        <w:t xml:space="preserve">implementing </w:t>
      </w:r>
      <w:r w:rsidR="05F58028" w:rsidRPr="52BCB740">
        <w:rPr>
          <w:i/>
          <w:iCs/>
        </w:rPr>
        <w:t>the</w:t>
      </w:r>
      <w:r w:rsidR="1D5E1285" w:rsidRPr="52BCB740">
        <w:rPr>
          <w:i/>
          <w:iCs/>
        </w:rPr>
        <w:t xml:space="preserve"> policy</w:t>
      </w:r>
      <w:r w:rsidR="78056DCD" w:rsidRPr="52BCB740">
        <w:rPr>
          <w:i/>
          <w:iCs/>
        </w:rPr>
        <w:t xml:space="preserve">, including clear areas of responsibility. </w:t>
      </w:r>
    </w:p>
    <w:p w14:paraId="1D040E54" w14:textId="77777777" w:rsidR="52BCB740" w:rsidRDefault="52BCB740" w:rsidP="52BCB740">
      <w:pPr>
        <w:rPr>
          <w:i/>
          <w:iCs/>
        </w:rPr>
      </w:pPr>
    </w:p>
    <w:p w14:paraId="3FA65E0B" w14:textId="77777777" w:rsidR="2B03D5F5" w:rsidRDefault="2B03D5F5" w:rsidP="071ED016">
      <w:pPr>
        <w:spacing w:after="0"/>
        <w:rPr>
          <w:i/>
          <w:iCs/>
        </w:rPr>
      </w:pPr>
      <w:r w:rsidRPr="071ED016">
        <w:rPr>
          <w:rStyle w:val="Heading2Char"/>
        </w:rPr>
        <w:t>Exclusions</w:t>
      </w:r>
    </w:p>
    <w:p w14:paraId="6C72A84E" w14:textId="70E60306" w:rsidR="52BCB740" w:rsidRDefault="49100750" w:rsidP="071ED016">
      <w:pPr>
        <w:rPr>
          <w:i/>
          <w:iCs/>
        </w:rPr>
      </w:pPr>
      <w:r w:rsidRPr="071ED016">
        <w:rPr>
          <w:i/>
          <w:iCs/>
        </w:rPr>
        <w:t xml:space="preserve">Describe any circumstances under which this policy does not apply. </w:t>
      </w:r>
    </w:p>
    <w:p w14:paraId="05AFB026" w14:textId="77777777" w:rsidR="071ED016" w:rsidRDefault="071ED016" w:rsidP="071ED016">
      <w:pPr>
        <w:rPr>
          <w:i/>
          <w:iCs/>
        </w:rPr>
      </w:pPr>
    </w:p>
    <w:p w14:paraId="4005665D" w14:textId="77777777" w:rsidR="70CCB610" w:rsidRDefault="722D0BC4" w:rsidP="5DA0E0C8">
      <w:pPr>
        <w:pStyle w:val="Heading2"/>
        <w:rPr>
          <w:rFonts w:ascii="Source Sans Pro" w:eastAsia="Source Sans Pro" w:hAnsi="Source Sans Pro" w:cs="Source Sans Pro"/>
          <w:sz w:val="24"/>
          <w:szCs w:val="24"/>
        </w:rPr>
      </w:pPr>
      <w:r w:rsidRPr="5DA0E0C8">
        <w:t xml:space="preserve">References and </w:t>
      </w:r>
      <w:r w:rsidR="70CCB610" w:rsidRPr="5DA0E0C8">
        <w:t>Resources</w:t>
      </w:r>
    </w:p>
    <w:p w14:paraId="2A34DF58" w14:textId="430EDE23" w:rsidR="4F11369F" w:rsidRDefault="4F11369F" w:rsidP="5DA0E0C8">
      <w:pPr>
        <w:keepNext/>
        <w:keepLines/>
        <w:rPr>
          <w:i/>
          <w:iCs/>
        </w:rPr>
      </w:pPr>
      <w:r w:rsidRPr="60648B20">
        <w:rPr>
          <w:i/>
          <w:iCs/>
        </w:rPr>
        <w:t>Provide links</w:t>
      </w:r>
      <w:r w:rsidR="539D1D7F" w:rsidRPr="60648B20">
        <w:rPr>
          <w:i/>
          <w:iCs/>
        </w:rPr>
        <w:t xml:space="preserve"> to relevant resource</w:t>
      </w:r>
      <w:r w:rsidR="05249A59" w:rsidRPr="60648B20">
        <w:rPr>
          <w:i/>
          <w:iCs/>
        </w:rPr>
        <w:t>s</w:t>
      </w:r>
      <w:r w:rsidR="539D1D7F" w:rsidRPr="60648B20">
        <w:rPr>
          <w:i/>
          <w:iCs/>
        </w:rPr>
        <w:t>,</w:t>
      </w:r>
      <w:r w:rsidR="5ACCCEED" w:rsidRPr="60648B20">
        <w:rPr>
          <w:i/>
          <w:iCs/>
        </w:rPr>
        <w:t xml:space="preserve"> such as other policies, procedures, publications, state or federal regulations, etc.,</w:t>
      </w:r>
      <w:r w:rsidR="539D1D7F" w:rsidRPr="60648B20">
        <w:rPr>
          <w:i/>
          <w:iCs/>
        </w:rPr>
        <w:t xml:space="preserve"> if needed. </w:t>
      </w:r>
    </w:p>
    <w:p w14:paraId="4968F97A" w14:textId="77777777" w:rsidR="411951D3" w:rsidRDefault="411951D3" w:rsidP="60648B20">
      <w:pPr>
        <w:pStyle w:val="Heading2"/>
        <w:rPr>
          <w:rFonts w:ascii="Calibri Light" w:eastAsia="Calibri Light" w:hAnsi="Calibri Light" w:cs="Calibri Light"/>
        </w:rPr>
      </w:pPr>
    </w:p>
    <w:p w14:paraId="5B37943C" w14:textId="77777777" w:rsidR="411951D3" w:rsidRDefault="18FFCA2D" w:rsidP="60648B20">
      <w:pPr>
        <w:pStyle w:val="Heading2"/>
        <w:rPr>
          <w:rFonts w:ascii="Calibri Light" w:eastAsia="Calibri Light" w:hAnsi="Calibri Light" w:cs="Calibri Light"/>
        </w:rPr>
      </w:pPr>
      <w:r w:rsidRPr="60648B20">
        <w:rPr>
          <w:rFonts w:ascii="Calibri Light" w:eastAsia="Calibri Light" w:hAnsi="Calibri Light" w:cs="Calibri Light"/>
        </w:rPr>
        <w:t>Cadence of Review</w:t>
      </w:r>
    </w:p>
    <w:p w14:paraId="7E3EB69B" w14:textId="0590DB6D" w:rsidR="411951D3" w:rsidRDefault="18FFCA2D" w:rsidP="60648B20">
      <w:pPr>
        <w:rPr>
          <w:rFonts w:ascii="Calibri" w:eastAsia="Calibri" w:hAnsi="Calibri" w:cs="Calibri"/>
          <w:i/>
          <w:iCs/>
          <w:color w:val="000000" w:themeColor="text1"/>
        </w:rPr>
      </w:pPr>
      <w:r w:rsidRPr="60648B20">
        <w:rPr>
          <w:rFonts w:ascii="Calibri" w:eastAsia="Calibri" w:hAnsi="Calibri" w:cs="Calibri"/>
          <w:i/>
          <w:iCs/>
          <w:color w:val="000000" w:themeColor="text1"/>
        </w:rPr>
        <w:t xml:space="preserve">The owner is responsible for initiating review of the </w:t>
      </w:r>
      <w:r w:rsidR="00A02D0D">
        <w:rPr>
          <w:rFonts w:ascii="Calibri" w:eastAsia="Calibri" w:hAnsi="Calibri" w:cs="Calibri"/>
          <w:i/>
          <w:iCs/>
          <w:color w:val="000000" w:themeColor="text1"/>
        </w:rPr>
        <w:t xml:space="preserve">policy </w:t>
      </w:r>
      <w:r w:rsidRPr="60648B20">
        <w:rPr>
          <w:rFonts w:ascii="Calibri" w:eastAsia="Calibri" w:hAnsi="Calibri" w:cs="Calibri"/>
          <w:i/>
          <w:iCs/>
          <w:color w:val="000000" w:themeColor="text1"/>
        </w:rPr>
        <w:t>as published within this timeframe</w:t>
      </w:r>
      <w:r w:rsidR="00A02D0D">
        <w:rPr>
          <w:rFonts w:ascii="Calibri" w:eastAsia="Calibri" w:hAnsi="Calibri" w:cs="Calibri"/>
          <w:i/>
          <w:iCs/>
          <w:color w:val="000000" w:themeColor="text1"/>
        </w:rPr>
        <w:t>.</w:t>
      </w:r>
    </w:p>
    <w:p w14:paraId="46F05F54" w14:textId="77777777" w:rsidR="411951D3" w:rsidRDefault="411951D3" w:rsidP="60648B20">
      <w:pPr>
        <w:keepNext/>
        <w:keepLines/>
        <w:rPr>
          <w:i/>
          <w:iCs/>
        </w:rPr>
      </w:pPr>
    </w:p>
    <w:p w14:paraId="0E85FFA5" w14:textId="77777777" w:rsidR="389597A1" w:rsidRDefault="18FFCA2D" w:rsidP="60648B20">
      <w:pPr>
        <w:pStyle w:val="Heading2"/>
        <w:rPr>
          <w:rFonts w:ascii="Calibri Light" w:eastAsia="Calibri Light" w:hAnsi="Calibri Light" w:cs="Calibri Light"/>
        </w:rPr>
      </w:pPr>
      <w:r w:rsidRPr="60648B20">
        <w:rPr>
          <w:rFonts w:ascii="Calibri Light" w:eastAsia="Calibri Light" w:hAnsi="Calibri Light" w:cs="Calibri Light"/>
        </w:rPr>
        <w:t>Review Documentation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025"/>
        <w:gridCol w:w="8205"/>
      </w:tblGrid>
      <w:tr w:rsidR="60648B20" w14:paraId="39CE75A2" w14:textId="77777777" w:rsidTr="60648B20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</w:tcPr>
          <w:p w14:paraId="45AD2685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</w:rPr>
            </w:pPr>
            <w:r w:rsidRPr="60648B20">
              <w:rPr>
                <w:rFonts w:ascii="Calibri" w:eastAsia="Calibri" w:hAnsi="Calibri" w:cs="Calibri"/>
                <w:b/>
                <w:bCs/>
              </w:rPr>
              <w:t>Date of Review</w:t>
            </w:r>
          </w:p>
        </w:tc>
        <w:tc>
          <w:tcPr>
            <w:tcW w:w="8205" w:type="dxa"/>
            <w:tcMar>
              <w:left w:w="105" w:type="dxa"/>
              <w:right w:w="105" w:type="dxa"/>
            </w:tcMar>
          </w:tcPr>
          <w:p w14:paraId="1EABA465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</w:rPr>
            </w:pPr>
            <w:r w:rsidRPr="60648B20">
              <w:rPr>
                <w:rFonts w:ascii="Calibri" w:eastAsia="Calibri" w:hAnsi="Calibri" w:cs="Calibri"/>
                <w:b/>
                <w:bCs/>
              </w:rPr>
              <w:t>Owner (Name and Title)</w:t>
            </w:r>
          </w:p>
        </w:tc>
      </w:tr>
      <w:tr w:rsidR="60648B20" w14:paraId="3833D577" w14:textId="77777777" w:rsidTr="60648B20">
        <w:trPr>
          <w:trHeight w:val="300"/>
        </w:trPr>
        <w:tc>
          <w:tcPr>
            <w:tcW w:w="2025" w:type="dxa"/>
            <w:tcMar>
              <w:left w:w="105" w:type="dxa"/>
              <w:right w:w="105" w:type="dxa"/>
            </w:tcMar>
          </w:tcPr>
          <w:p w14:paraId="40839182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05" w:type="dxa"/>
            <w:tcMar>
              <w:left w:w="105" w:type="dxa"/>
              <w:right w:w="105" w:type="dxa"/>
            </w:tcMar>
          </w:tcPr>
          <w:p w14:paraId="1271F0E9" w14:textId="77777777" w:rsidR="60648B20" w:rsidRDefault="60648B20" w:rsidP="60648B2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37910043" w14:textId="77777777" w:rsidR="389597A1" w:rsidRDefault="389597A1" w:rsidP="60648B20">
      <w:pPr>
        <w:rPr>
          <w:rFonts w:ascii="Calibri" w:eastAsia="Calibri" w:hAnsi="Calibri" w:cs="Calibri"/>
          <w:color w:val="FF0000"/>
        </w:rPr>
      </w:pPr>
    </w:p>
    <w:p w14:paraId="50C3CF7F" w14:textId="77777777" w:rsidR="389597A1" w:rsidRDefault="389597A1" w:rsidP="5DA0E0C8"/>
    <w:sectPr w:rsidR="389597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4163"/>
    <w:multiLevelType w:val="hybridMultilevel"/>
    <w:tmpl w:val="298673B6"/>
    <w:lvl w:ilvl="0" w:tplc="945274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B9A4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45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03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6C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20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22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C3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84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60C0"/>
    <w:multiLevelType w:val="hybridMultilevel"/>
    <w:tmpl w:val="A6D8392C"/>
    <w:lvl w:ilvl="0" w:tplc="AD90F010">
      <w:start w:val="4"/>
      <w:numFmt w:val="decimal"/>
      <w:lvlText w:val="%1."/>
      <w:lvlJc w:val="left"/>
      <w:pPr>
        <w:ind w:left="720" w:hanging="360"/>
      </w:pPr>
    </w:lvl>
    <w:lvl w:ilvl="1" w:tplc="2DE28D56">
      <w:start w:val="1"/>
      <w:numFmt w:val="lowerLetter"/>
      <w:lvlText w:val="%2."/>
      <w:lvlJc w:val="left"/>
      <w:pPr>
        <w:ind w:left="1440" w:hanging="360"/>
      </w:pPr>
    </w:lvl>
    <w:lvl w:ilvl="2" w:tplc="B4D255CE">
      <w:start w:val="1"/>
      <w:numFmt w:val="lowerRoman"/>
      <w:lvlText w:val="%3."/>
      <w:lvlJc w:val="right"/>
      <w:pPr>
        <w:ind w:left="2160" w:hanging="180"/>
      </w:pPr>
    </w:lvl>
    <w:lvl w:ilvl="3" w:tplc="46848D8C">
      <w:start w:val="1"/>
      <w:numFmt w:val="decimal"/>
      <w:lvlText w:val="%4."/>
      <w:lvlJc w:val="left"/>
      <w:pPr>
        <w:ind w:left="2880" w:hanging="360"/>
      </w:pPr>
    </w:lvl>
    <w:lvl w:ilvl="4" w:tplc="A8C4DF20">
      <w:start w:val="1"/>
      <w:numFmt w:val="lowerLetter"/>
      <w:lvlText w:val="%5."/>
      <w:lvlJc w:val="left"/>
      <w:pPr>
        <w:ind w:left="3600" w:hanging="360"/>
      </w:pPr>
    </w:lvl>
    <w:lvl w:ilvl="5" w:tplc="7652C162">
      <w:start w:val="1"/>
      <w:numFmt w:val="lowerRoman"/>
      <w:lvlText w:val="%6."/>
      <w:lvlJc w:val="right"/>
      <w:pPr>
        <w:ind w:left="4320" w:hanging="180"/>
      </w:pPr>
    </w:lvl>
    <w:lvl w:ilvl="6" w:tplc="3E5E2FDE">
      <w:start w:val="1"/>
      <w:numFmt w:val="decimal"/>
      <w:lvlText w:val="%7."/>
      <w:lvlJc w:val="left"/>
      <w:pPr>
        <w:ind w:left="5040" w:hanging="360"/>
      </w:pPr>
    </w:lvl>
    <w:lvl w:ilvl="7" w:tplc="9D86994A">
      <w:start w:val="1"/>
      <w:numFmt w:val="lowerLetter"/>
      <w:lvlText w:val="%8."/>
      <w:lvlJc w:val="left"/>
      <w:pPr>
        <w:ind w:left="5760" w:hanging="360"/>
      </w:pPr>
    </w:lvl>
    <w:lvl w:ilvl="8" w:tplc="396AF1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995E"/>
    <w:multiLevelType w:val="hybridMultilevel"/>
    <w:tmpl w:val="DD8AA608"/>
    <w:lvl w:ilvl="0" w:tplc="315AA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62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41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8A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EF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40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C0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E0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08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7308F"/>
    <w:multiLevelType w:val="hybridMultilevel"/>
    <w:tmpl w:val="81EEFCF2"/>
    <w:lvl w:ilvl="0" w:tplc="84D20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24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6E9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6A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60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A4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40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6D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24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361E"/>
    <w:multiLevelType w:val="hybridMultilevel"/>
    <w:tmpl w:val="CAC0CE0A"/>
    <w:lvl w:ilvl="0" w:tplc="D86E9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A7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E7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A9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6D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0A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9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428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7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0E620"/>
    <w:multiLevelType w:val="hybridMultilevel"/>
    <w:tmpl w:val="0AF6F936"/>
    <w:lvl w:ilvl="0" w:tplc="4C26D3C0">
      <w:start w:val="3"/>
      <w:numFmt w:val="decimal"/>
      <w:lvlText w:val="%1."/>
      <w:lvlJc w:val="left"/>
      <w:pPr>
        <w:ind w:left="720" w:hanging="360"/>
      </w:pPr>
    </w:lvl>
    <w:lvl w:ilvl="1" w:tplc="1C52CF0A">
      <w:start w:val="1"/>
      <w:numFmt w:val="lowerLetter"/>
      <w:lvlText w:val="%2."/>
      <w:lvlJc w:val="left"/>
      <w:pPr>
        <w:ind w:left="1440" w:hanging="360"/>
      </w:pPr>
    </w:lvl>
    <w:lvl w:ilvl="2" w:tplc="2F7632F4">
      <w:start w:val="1"/>
      <w:numFmt w:val="lowerRoman"/>
      <w:lvlText w:val="%3."/>
      <w:lvlJc w:val="right"/>
      <w:pPr>
        <w:ind w:left="2160" w:hanging="180"/>
      </w:pPr>
    </w:lvl>
    <w:lvl w:ilvl="3" w:tplc="15360408">
      <w:start w:val="1"/>
      <w:numFmt w:val="decimal"/>
      <w:lvlText w:val="%4."/>
      <w:lvlJc w:val="left"/>
      <w:pPr>
        <w:ind w:left="2880" w:hanging="360"/>
      </w:pPr>
    </w:lvl>
    <w:lvl w:ilvl="4" w:tplc="0824B34C">
      <w:start w:val="1"/>
      <w:numFmt w:val="lowerLetter"/>
      <w:lvlText w:val="%5."/>
      <w:lvlJc w:val="left"/>
      <w:pPr>
        <w:ind w:left="3600" w:hanging="360"/>
      </w:pPr>
    </w:lvl>
    <w:lvl w:ilvl="5" w:tplc="0ED2C9CC">
      <w:start w:val="1"/>
      <w:numFmt w:val="lowerRoman"/>
      <w:lvlText w:val="%6."/>
      <w:lvlJc w:val="right"/>
      <w:pPr>
        <w:ind w:left="4320" w:hanging="180"/>
      </w:pPr>
    </w:lvl>
    <w:lvl w:ilvl="6" w:tplc="3CBC4880">
      <w:start w:val="1"/>
      <w:numFmt w:val="decimal"/>
      <w:lvlText w:val="%7."/>
      <w:lvlJc w:val="left"/>
      <w:pPr>
        <w:ind w:left="5040" w:hanging="360"/>
      </w:pPr>
    </w:lvl>
    <w:lvl w:ilvl="7" w:tplc="E814E734">
      <w:start w:val="1"/>
      <w:numFmt w:val="lowerLetter"/>
      <w:lvlText w:val="%8."/>
      <w:lvlJc w:val="left"/>
      <w:pPr>
        <w:ind w:left="5760" w:hanging="360"/>
      </w:pPr>
    </w:lvl>
    <w:lvl w:ilvl="8" w:tplc="3CC256C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447DE"/>
    <w:multiLevelType w:val="hybridMultilevel"/>
    <w:tmpl w:val="E8F21C08"/>
    <w:lvl w:ilvl="0" w:tplc="D08A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F8C3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C611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1A02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E43DD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1CCC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46B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697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D000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E1B67D"/>
    <w:multiLevelType w:val="hybridMultilevel"/>
    <w:tmpl w:val="B712B008"/>
    <w:lvl w:ilvl="0" w:tplc="92FEB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2F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CA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40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AE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A6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41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E8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AA4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8473B"/>
    <w:multiLevelType w:val="hybridMultilevel"/>
    <w:tmpl w:val="29FE4AC4"/>
    <w:lvl w:ilvl="0" w:tplc="9BFA64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9C46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2DA32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B04F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D4F8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4AD5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24AF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AF9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BC38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9D99C"/>
    <w:multiLevelType w:val="hybridMultilevel"/>
    <w:tmpl w:val="41000A9E"/>
    <w:lvl w:ilvl="0" w:tplc="C33C8B7E">
      <w:start w:val="1"/>
      <w:numFmt w:val="decimal"/>
      <w:lvlText w:val="%1."/>
      <w:lvlJc w:val="left"/>
      <w:pPr>
        <w:ind w:left="720" w:hanging="360"/>
      </w:pPr>
    </w:lvl>
    <w:lvl w:ilvl="1" w:tplc="02AA8ADC">
      <w:start w:val="1"/>
      <w:numFmt w:val="lowerLetter"/>
      <w:lvlText w:val="%2."/>
      <w:lvlJc w:val="left"/>
      <w:pPr>
        <w:ind w:left="1440" w:hanging="360"/>
      </w:pPr>
    </w:lvl>
    <w:lvl w:ilvl="2" w:tplc="7B388F66">
      <w:start w:val="1"/>
      <w:numFmt w:val="lowerRoman"/>
      <w:lvlText w:val="%3."/>
      <w:lvlJc w:val="right"/>
      <w:pPr>
        <w:ind w:left="2160" w:hanging="180"/>
      </w:pPr>
    </w:lvl>
    <w:lvl w:ilvl="3" w:tplc="C3264388">
      <w:start w:val="1"/>
      <w:numFmt w:val="decimal"/>
      <w:lvlText w:val="%4."/>
      <w:lvlJc w:val="left"/>
      <w:pPr>
        <w:ind w:left="2880" w:hanging="360"/>
      </w:pPr>
    </w:lvl>
    <w:lvl w:ilvl="4" w:tplc="0A328F4C">
      <w:start w:val="1"/>
      <w:numFmt w:val="lowerLetter"/>
      <w:lvlText w:val="%5."/>
      <w:lvlJc w:val="left"/>
      <w:pPr>
        <w:ind w:left="3600" w:hanging="360"/>
      </w:pPr>
    </w:lvl>
    <w:lvl w:ilvl="5" w:tplc="EEB42382">
      <w:start w:val="1"/>
      <w:numFmt w:val="lowerRoman"/>
      <w:lvlText w:val="%6."/>
      <w:lvlJc w:val="right"/>
      <w:pPr>
        <w:ind w:left="4320" w:hanging="180"/>
      </w:pPr>
    </w:lvl>
    <w:lvl w:ilvl="6" w:tplc="7B0848F2">
      <w:start w:val="1"/>
      <w:numFmt w:val="decimal"/>
      <w:lvlText w:val="%7."/>
      <w:lvlJc w:val="left"/>
      <w:pPr>
        <w:ind w:left="5040" w:hanging="360"/>
      </w:pPr>
    </w:lvl>
    <w:lvl w:ilvl="7" w:tplc="D9F2C95E">
      <w:start w:val="1"/>
      <w:numFmt w:val="lowerLetter"/>
      <w:lvlText w:val="%8."/>
      <w:lvlJc w:val="left"/>
      <w:pPr>
        <w:ind w:left="5760" w:hanging="360"/>
      </w:pPr>
    </w:lvl>
    <w:lvl w:ilvl="8" w:tplc="C1402FE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63D5A"/>
    <w:multiLevelType w:val="hybridMultilevel"/>
    <w:tmpl w:val="979CC334"/>
    <w:lvl w:ilvl="0" w:tplc="19C4FD76">
      <w:start w:val="2"/>
      <w:numFmt w:val="decimal"/>
      <w:lvlText w:val="%1."/>
      <w:lvlJc w:val="left"/>
      <w:pPr>
        <w:ind w:left="720" w:hanging="360"/>
      </w:pPr>
    </w:lvl>
    <w:lvl w:ilvl="1" w:tplc="2AFEC3E8">
      <w:start w:val="1"/>
      <w:numFmt w:val="lowerLetter"/>
      <w:lvlText w:val="%2."/>
      <w:lvlJc w:val="left"/>
      <w:pPr>
        <w:ind w:left="1440" w:hanging="360"/>
      </w:pPr>
    </w:lvl>
    <w:lvl w:ilvl="2" w:tplc="2F288E22">
      <w:start w:val="1"/>
      <w:numFmt w:val="lowerRoman"/>
      <w:lvlText w:val="%3."/>
      <w:lvlJc w:val="right"/>
      <w:pPr>
        <w:ind w:left="2160" w:hanging="180"/>
      </w:pPr>
    </w:lvl>
    <w:lvl w:ilvl="3" w:tplc="337A3B62">
      <w:start w:val="1"/>
      <w:numFmt w:val="decimal"/>
      <w:lvlText w:val="%4."/>
      <w:lvlJc w:val="left"/>
      <w:pPr>
        <w:ind w:left="2880" w:hanging="360"/>
      </w:pPr>
    </w:lvl>
    <w:lvl w:ilvl="4" w:tplc="947A7A50">
      <w:start w:val="1"/>
      <w:numFmt w:val="lowerLetter"/>
      <w:lvlText w:val="%5."/>
      <w:lvlJc w:val="left"/>
      <w:pPr>
        <w:ind w:left="3600" w:hanging="360"/>
      </w:pPr>
    </w:lvl>
    <w:lvl w:ilvl="5" w:tplc="B9628774">
      <w:start w:val="1"/>
      <w:numFmt w:val="lowerRoman"/>
      <w:lvlText w:val="%6."/>
      <w:lvlJc w:val="right"/>
      <w:pPr>
        <w:ind w:left="4320" w:hanging="180"/>
      </w:pPr>
    </w:lvl>
    <w:lvl w:ilvl="6" w:tplc="EF16CC24">
      <w:start w:val="1"/>
      <w:numFmt w:val="decimal"/>
      <w:lvlText w:val="%7."/>
      <w:lvlJc w:val="left"/>
      <w:pPr>
        <w:ind w:left="5040" w:hanging="360"/>
      </w:pPr>
    </w:lvl>
    <w:lvl w:ilvl="7" w:tplc="0B5C11EC">
      <w:start w:val="1"/>
      <w:numFmt w:val="lowerLetter"/>
      <w:lvlText w:val="%8."/>
      <w:lvlJc w:val="left"/>
      <w:pPr>
        <w:ind w:left="5760" w:hanging="360"/>
      </w:pPr>
    </w:lvl>
    <w:lvl w:ilvl="8" w:tplc="D9E857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A6429"/>
    <w:multiLevelType w:val="hybridMultilevel"/>
    <w:tmpl w:val="1D326524"/>
    <w:lvl w:ilvl="0" w:tplc="AC40B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0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C9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EB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C1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2F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586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4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AB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2697C"/>
    <w:multiLevelType w:val="hybridMultilevel"/>
    <w:tmpl w:val="9A1EFFD0"/>
    <w:lvl w:ilvl="0" w:tplc="9DFE8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E2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300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4E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C6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09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20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09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0E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20482">
    <w:abstractNumId w:val="0"/>
  </w:num>
  <w:num w:numId="2" w16cid:durableId="1538085716">
    <w:abstractNumId w:val="11"/>
  </w:num>
  <w:num w:numId="3" w16cid:durableId="1204250376">
    <w:abstractNumId w:val="12"/>
  </w:num>
  <w:num w:numId="4" w16cid:durableId="1357537003">
    <w:abstractNumId w:val="4"/>
  </w:num>
  <w:num w:numId="5" w16cid:durableId="1650790490">
    <w:abstractNumId w:val="6"/>
  </w:num>
  <w:num w:numId="6" w16cid:durableId="873686988">
    <w:abstractNumId w:val="8"/>
  </w:num>
  <w:num w:numId="7" w16cid:durableId="1370304872">
    <w:abstractNumId w:val="1"/>
  </w:num>
  <w:num w:numId="8" w16cid:durableId="919870593">
    <w:abstractNumId w:val="5"/>
  </w:num>
  <w:num w:numId="9" w16cid:durableId="1763455327">
    <w:abstractNumId w:val="10"/>
  </w:num>
  <w:num w:numId="10" w16cid:durableId="609514290">
    <w:abstractNumId w:val="9"/>
  </w:num>
  <w:num w:numId="11" w16cid:durableId="1507204712">
    <w:abstractNumId w:val="3"/>
  </w:num>
  <w:num w:numId="12" w16cid:durableId="42759242">
    <w:abstractNumId w:val="7"/>
  </w:num>
  <w:num w:numId="13" w16cid:durableId="721713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D0D"/>
    <w:rsid w:val="0026B583"/>
    <w:rsid w:val="0041BBB6"/>
    <w:rsid w:val="004E35EF"/>
    <w:rsid w:val="008476E6"/>
    <w:rsid w:val="0090F10D"/>
    <w:rsid w:val="00A02D0D"/>
    <w:rsid w:val="00A819A9"/>
    <w:rsid w:val="00D324B3"/>
    <w:rsid w:val="00DC380B"/>
    <w:rsid w:val="012239CF"/>
    <w:rsid w:val="0137497F"/>
    <w:rsid w:val="01686DFA"/>
    <w:rsid w:val="01759BF0"/>
    <w:rsid w:val="017AF324"/>
    <w:rsid w:val="01C68F56"/>
    <w:rsid w:val="01CF677C"/>
    <w:rsid w:val="01CFAD27"/>
    <w:rsid w:val="01D91559"/>
    <w:rsid w:val="01E81084"/>
    <w:rsid w:val="01F99F3C"/>
    <w:rsid w:val="0217223E"/>
    <w:rsid w:val="02A3CB46"/>
    <w:rsid w:val="02A4139D"/>
    <w:rsid w:val="02F4D484"/>
    <w:rsid w:val="035F6B9C"/>
    <w:rsid w:val="03A4CF78"/>
    <w:rsid w:val="03D7131C"/>
    <w:rsid w:val="03F5B344"/>
    <w:rsid w:val="040A5F98"/>
    <w:rsid w:val="05124733"/>
    <w:rsid w:val="05249A59"/>
    <w:rsid w:val="058CABEA"/>
    <w:rsid w:val="059A2AB9"/>
    <w:rsid w:val="05A66D4C"/>
    <w:rsid w:val="05B9E04A"/>
    <w:rsid w:val="05BD0DAD"/>
    <w:rsid w:val="05C7F969"/>
    <w:rsid w:val="05C8ABF0"/>
    <w:rsid w:val="05DB586A"/>
    <w:rsid w:val="05F58028"/>
    <w:rsid w:val="06914412"/>
    <w:rsid w:val="070D9FC6"/>
    <w:rsid w:val="070EB7FC"/>
    <w:rsid w:val="071ED016"/>
    <w:rsid w:val="07423DAD"/>
    <w:rsid w:val="0786E947"/>
    <w:rsid w:val="07B1C242"/>
    <w:rsid w:val="0816ADF5"/>
    <w:rsid w:val="082E78D2"/>
    <w:rsid w:val="08591874"/>
    <w:rsid w:val="088163A2"/>
    <w:rsid w:val="089374B4"/>
    <w:rsid w:val="08B41B14"/>
    <w:rsid w:val="08EB6356"/>
    <w:rsid w:val="090B7132"/>
    <w:rsid w:val="0936694E"/>
    <w:rsid w:val="09374894"/>
    <w:rsid w:val="093AC373"/>
    <w:rsid w:val="093FB8CF"/>
    <w:rsid w:val="09413511"/>
    <w:rsid w:val="097B1465"/>
    <w:rsid w:val="09A4386D"/>
    <w:rsid w:val="09CA4933"/>
    <w:rsid w:val="09E4273E"/>
    <w:rsid w:val="0A459953"/>
    <w:rsid w:val="0A894981"/>
    <w:rsid w:val="0A9EE93B"/>
    <w:rsid w:val="0B4B392D"/>
    <w:rsid w:val="0BB4B51C"/>
    <w:rsid w:val="0C1BE2E3"/>
    <w:rsid w:val="0C48AE0D"/>
    <w:rsid w:val="0C60018F"/>
    <w:rsid w:val="0C9DA4FA"/>
    <w:rsid w:val="0CC7BE48"/>
    <w:rsid w:val="0CE08E8B"/>
    <w:rsid w:val="0CF93825"/>
    <w:rsid w:val="0D4BB1BE"/>
    <w:rsid w:val="0D5FCBE5"/>
    <w:rsid w:val="0D613EF4"/>
    <w:rsid w:val="0D971E87"/>
    <w:rsid w:val="0DB5337F"/>
    <w:rsid w:val="0DF192A1"/>
    <w:rsid w:val="0DF2FFC5"/>
    <w:rsid w:val="0E69F8BD"/>
    <w:rsid w:val="0E94696C"/>
    <w:rsid w:val="0EDF4B03"/>
    <w:rsid w:val="0EF47926"/>
    <w:rsid w:val="0F1607BB"/>
    <w:rsid w:val="0F538E14"/>
    <w:rsid w:val="0F5E0BD0"/>
    <w:rsid w:val="10642A59"/>
    <w:rsid w:val="108D4065"/>
    <w:rsid w:val="10A10F45"/>
    <w:rsid w:val="10D70FA1"/>
    <w:rsid w:val="10FBAAE4"/>
    <w:rsid w:val="11316D47"/>
    <w:rsid w:val="113A5E47"/>
    <w:rsid w:val="114AD865"/>
    <w:rsid w:val="116E15E3"/>
    <w:rsid w:val="11B2EFEC"/>
    <w:rsid w:val="11EA32B3"/>
    <w:rsid w:val="11F0B821"/>
    <w:rsid w:val="1205FA84"/>
    <w:rsid w:val="1280093C"/>
    <w:rsid w:val="128A3A75"/>
    <w:rsid w:val="1296A021"/>
    <w:rsid w:val="12F5F0B6"/>
    <w:rsid w:val="1317AB54"/>
    <w:rsid w:val="1340D048"/>
    <w:rsid w:val="1343F9CA"/>
    <w:rsid w:val="1382758E"/>
    <w:rsid w:val="13B3FE0E"/>
    <w:rsid w:val="13C6877A"/>
    <w:rsid w:val="144FE5AC"/>
    <w:rsid w:val="14876EB2"/>
    <w:rsid w:val="14DE895C"/>
    <w:rsid w:val="151912C3"/>
    <w:rsid w:val="15469B83"/>
    <w:rsid w:val="1558F652"/>
    <w:rsid w:val="155B1B63"/>
    <w:rsid w:val="15991094"/>
    <w:rsid w:val="15BC912C"/>
    <w:rsid w:val="15C33082"/>
    <w:rsid w:val="15EBB60D"/>
    <w:rsid w:val="15F006C2"/>
    <w:rsid w:val="1604DE6A"/>
    <w:rsid w:val="161E25D7"/>
    <w:rsid w:val="1637FAF9"/>
    <w:rsid w:val="16428AF5"/>
    <w:rsid w:val="16A59B77"/>
    <w:rsid w:val="16E4A3FF"/>
    <w:rsid w:val="16FCFB55"/>
    <w:rsid w:val="17273AB4"/>
    <w:rsid w:val="17365C03"/>
    <w:rsid w:val="17443D5E"/>
    <w:rsid w:val="17557B58"/>
    <w:rsid w:val="17F367A6"/>
    <w:rsid w:val="18674C03"/>
    <w:rsid w:val="1897562B"/>
    <w:rsid w:val="18BB7812"/>
    <w:rsid w:val="18FFCA2D"/>
    <w:rsid w:val="196B78C6"/>
    <w:rsid w:val="1998C892"/>
    <w:rsid w:val="19CD4A78"/>
    <w:rsid w:val="1A274BD0"/>
    <w:rsid w:val="1A30421F"/>
    <w:rsid w:val="1A74479E"/>
    <w:rsid w:val="1AAFE497"/>
    <w:rsid w:val="1ABF244F"/>
    <w:rsid w:val="1B0919FD"/>
    <w:rsid w:val="1B0CDA0C"/>
    <w:rsid w:val="1B2DDF17"/>
    <w:rsid w:val="1B9CC822"/>
    <w:rsid w:val="1BBF8560"/>
    <w:rsid w:val="1CE1483C"/>
    <w:rsid w:val="1D1C34CE"/>
    <w:rsid w:val="1D2151F7"/>
    <w:rsid w:val="1D2B2E2F"/>
    <w:rsid w:val="1D3F0FF8"/>
    <w:rsid w:val="1D49846A"/>
    <w:rsid w:val="1D5E1285"/>
    <w:rsid w:val="1D67E2E1"/>
    <w:rsid w:val="1E74C272"/>
    <w:rsid w:val="1EAB5856"/>
    <w:rsid w:val="1EC3E44C"/>
    <w:rsid w:val="1ED2A1F2"/>
    <w:rsid w:val="1ED54B6C"/>
    <w:rsid w:val="1F2213EB"/>
    <w:rsid w:val="1F416DE8"/>
    <w:rsid w:val="1F6D1D4C"/>
    <w:rsid w:val="1F9936CC"/>
    <w:rsid w:val="1FB1BB80"/>
    <w:rsid w:val="1FB53759"/>
    <w:rsid w:val="1FF0F706"/>
    <w:rsid w:val="1FFC2FE4"/>
    <w:rsid w:val="2063D900"/>
    <w:rsid w:val="20965CD5"/>
    <w:rsid w:val="20C5FB42"/>
    <w:rsid w:val="20F19D69"/>
    <w:rsid w:val="20FEC36E"/>
    <w:rsid w:val="21294468"/>
    <w:rsid w:val="2137AF4F"/>
    <w:rsid w:val="2165C960"/>
    <w:rsid w:val="21706B46"/>
    <w:rsid w:val="21A35482"/>
    <w:rsid w:val="21D88C01"/>
    <w:rsid w:val="22240BD4"/>
    <w:rsid w:val="22899BF4"/>
    <w:rsid w:val="22A4BE0E"/>
    <w:rsid w:val="22DF6890"/>
    <w:rsid w:val="22EB97A0"/>
    <w:rsid w:val="23323DAD"/>
    <w:rsid w:val="23426735"/>
    <w:rsid w:val="2349582B"/>
    <w:rsid w:val="239C2B8D"/>
    <w:rsid w:val="23A9FEAA"/>
    <w:rsid w:val="241BEC5D"/>
    <w:rsid w:val="245A4BA6"/>
    <w:rsid w:val="246A9D0B"/>
    <w:rsid w:val="24A1F417"/>
    <w:rsid w:val="24C3F7F6"/>
    <w:rsid w:val="253C573F"/>
    <w:rsid w:val="2548D295"/>
    <w:rsid w:val="256F1290"/>
    <w:rsid w:val="25CFB43F"/>
    <w:rsid w:val="25E9EA58"/>
    <w:rsid w:val="263FAC49"/>
    <w:rsid w:val="2643DC69"/>
    <w:rsid w:val="264E987A"/>
    <w:rsid w:val="26BFBBFF"/>
    <w:rsid w:val="26D75613"/>
    <w:rsid w:val="26E19F6C"/>
    <w:rsid w:val="26EE2EAF"/>
    <w:rsid w:val="26F17D2D"/>
    <w:rsid w:val="272F94FD"/>
    <w:rsid w:val="27B47EB4"/>
    <w:rsid w:val="27B67B41"/>
    <w:rsid w:val="28076209"/>
    <w:rsid w:val="2816ABBB"/>
    <w:rsid w:val="2831D0AB"/>
    <w:rsid w:val="288D4D8E"/>
    <w:rsid w:val="28B602CD"/>
    <w:rsid w:val="28E67F2E"/>
    <w:rsid w:val="291C27C6"/>
    <w:rsid w:val="297B7D2B"/>
    <w:rsid w:val="29AE6667"/>
    <w:rsid w:val="29BCEAFA"/>
    <w:rsid w:val="29C49A08"/>
    <w:rsid w:val="2A02AB61"/>
    <w:rsid w:val="2A15F55C"/>
    <w:rsid w:val="2A829561"/>
    <w:rsid w:val="2AF0C34E"/>
    <w:rsid w:val="2AFBA097"/>
    <w:rsid w:val="2AFDA572"/>
    <w:rsid w:val="2B03D5F5"/>
    <w:rsid w:val="2B1D1D0F"/>
    <w:rsid w:val="2B441511"/>
    <w:rsid w:val="2BB92B49"/>
    <w:rsid w:val="2C22945A"/>
    <w:rsid w:val="2C23E705"/>
    <w:rsid w:val="2CB411A1"/>
    <w:rsid w:val="2CD11A35"/>
    <w:rsid w:val="2D479654"/>
    <w:rsid w:val="2D596018"/>
    <w:rsid w:val="2D629A0A"/>
    <w:rsid w:val="2D629A33"/>
    <w:rsid w:val="2D6E6170"/>
    <w:rsid w:val="2DA8A64D"/>
    <w:rsid w:val="2DC5014E"/>
    <w:rsid w:val="2DCF12A1"/>
    <w:rsid w:val="2E02DFCC"/>
    <w:rsid w:val="2E5F8AEF"/>
    <w:rsid w:val="2E766F18"/>
    <w:rsid w:val="2E8824EB"/>
    <w:rsid w:val="2EC1C5D2"/>
    <w:rsid w:val="2ECA1128"/>
    <w:rsid w:val="2ED3F246"/>
    <w:rsid w:val="2F0C6FA9"/>
    <w:rsid w:val="2F6C6F7F"/>
    <w:rsid w:val="2FF2BA67"/>
    <w:rsid w:val="300F86D0"/>
    <w:rsid w:val="302147FD"/>
    <w:rsid w:val="302EE874"/>
    <w:rsid w:val="307B1CCF"/>
    <w:rsid w:val="30B4643E"/>
    <w:rsid w:val="30F07DF3"/>
    <w:rsid w:val="31130497"/>
    <w:rsid w:val="312257D3"/>
    <w:rsid w:val="31355912"/>
    <w:rsid w:val="314BA8FD"/>
    <w:rsid w:val="31A04557"/>
    <w:rsid w:val="31DCA19B"/>
    <w:rsid w:val="31F3FBA4"/>
    <w:rsid w:val="323A8EBC"/>
    <w:rsid w:val="324BB25E"/>
    <w:rsid w:val="32697340"/>
    <w:rsid w:val="32B06022"/>
    <w:rsid w:val="32B150F4"/>
    <w:rsid w:val="3315F013"/>
    <w:rsid w:val="3358E8BF"/>
    <w:rsid w:val="3369A6C7"/>
    <w:rsid w:val="338FCC05"/>
    <w:rsid w:val="3393515F"/>
    <w:rsid w:val="33B41094"/>
    <w:rsid w:val="33E5AB54"/>
    <w:rsid w:val="33F041BB"/>
    <w:rsid w:val="34069A15"/>
    <w:rsid w:val="3550F02F"/>
    <w:rsid w:val="35599A7E"/>
    <w:rsid w:val="355B2FE2"/>
    <w:rsid w:val="35963E62"/>
    <w:rsid w:val="35CB0E16"/>
    <w:rsid w:val="35CC2983"/>
    <w:rsid w:val="35D13A87"/>
    <w:rsid w:val="35D3976C"/>
    <w:rsid w:val="35DF6204"/>
    <w:rsid w:val="35F5C8F6"/>
    <w:rsid w:val="35FC444E"/>
    <w:rsid w:val="3667F2FF"/>
    <w:rsid w:val="368FADBD"/>
    <w:rsid w:val="370C8EB7"/>
    <w:rsid w:val="376D4813"/>
    <w:rsid w:val="3775D6C2"/>
    <w:rsid w:val="37CB8027"/>
    <w:rsid w:val="3844C591"/>
    <w:rsid w:val="38673127"/>
    <w:rsid w:val="389597A1"/>
    <w:rsid w:val="3911A723"/>
    <w:rsid w:val="39129965"/>
    <w:rsid w:val="3924BF7F"/>
    <w:rsid w:val="392A7B59"/>
    <w:rsid w:val="393BD958"/>
    <w:rsid w:val="395D9BD7"/>
    <w:rsid w:val="395FF441"/>
    <w:rsid w:val="39D24701"/>
    <w:rsid w:val="39ED1684"/>
    <w:rsid w:val="3A06B5D6"/>
    <w:rsid w:val="3A08B6D7"/>
    <w:rsid w:val="3A5554BF"/>
    <w:rsid w:val="3A6FE125"/>
    <w:rsid w:val="3A753B7A"/>
    <w:rsid w:val="3AE0544D"/>
    <w:rsid w:val="3B43916F"/>
    <w:rsid w:val="3B7BEFDF"/>
    <w:rsid w:val="3B8A1498"/>
    <w:rsid w:val="3B99BC75"/>
    <w:rsid w:val="3BAC8A07"/>
    <w:rsid w:val="3BC9D743"/>
    <w:rsid w:val="3BEA03AA"/>
    <w:rsid w:val="3C768DBA"/>
    <w:rsid w:val="3C9C8945"/>
    <w:rsid w:val="3C9F33F4"/>
    <w:rsid w:val="3CA95D91"/>
    <w:rsid w:val="3CC31206"/>
    <w:rsid w:val="3CCF329F"/>
    <w:rsid w:val="3D821E97"/>
    <w:rsid w:val="3DADB5C4"/>
    <w:rsid w:val="3DDC43F4"/>
    <w:rsid w:val="3DEC9D5F"/>
    <w:rsid w:val="3E0BD99D"/>
    <w:rsid w:val="3E131498"/>
    <w:rsid w:val="3E2E0B1B"/>
    <w:rsid w:val="3E419F50"/>
    <w:rsid w:val="3E838B1A"/>
    <w:rsid w:val="3EDED0BB"/>
    <w:rsid w:val="3FD94AEB"/>
    <w:rsid w:val="3FDA24DF"/>
    <w:rsid w:val="3FFE66B4"/>
    <w:rsid w:val="400878A5"/>
    <w:rsid w:val="40186F97"/>
    <w:rsid w:val="401A8121"/>
    <w:rsid w:val="411951D3"/>
    <w:rsid w:val="415891DE"/>
    <w:rsid w:val="416D6FC1"/>
    <w:rsid w:val="417C4FA9"/>
    <w:rsid w:val="41B7EF20"/>
    <w:rsid w:val="420D6FC8"/>
    <w:rsid w:val="421EF6FC"/>
    <w:rsid w:val="423F15CB"/>
    <w:rsid w:val="428184B4"/>
    <w:rsid w:val="4287EA11"/>
    <w:rsid w:val="42B727FD"/>
    <w:rsid w:val="42D95A63"/>
    <w:rsid w:val="42FD16FC"/>
    <w:rsid w:val="43433452"/>
    <w:rsid w:val="434E0440"/>
    <w:rsid w:val="437C447A"/>
    <w:rsid w:val="439DA626"/>
    <w:rsid w:val="43BF6A42"/>
    <w:rsid w:val="43E05E33"/>
    <w:rsid w:val="441091CB"/>
    <w:rsid w:val="4423BA72"/>
    <w:rsid w:val="44882980"/>
    <w:rsid w:val="44A56367"/>
    <w:rsid w:val="44C6BE5F"/>
    <w:rsid w:val="44D1BE0B"/>
    <w:rsid w:val="451B779F"/>
    <w:rsid w:val="4549ADB6"/>
    <w:rsid w:val="457E1EDF"/>
    <w:rsid w:val="45F0F939"/>
    <w:rsid w:val="45F51FFB"/>
    <w:rsid w:val="462C37C2"/>
    <w:rsid w:val="4633F22A"/>
    <w:rsid w:val="467AD514"/>
    <w:rsid w:val="4680E8AF"/>
    <w:rsid w:val="469D310F"/>
    <w:rsid w:val="46B0D54B"/>
    <w:rsid w:val="46E1DFA1"/>
    <w:rsid w:val="4710A6A6"/>
    <w:rsid w:val="4719EF40"/>
    <w:rsid w:val="47359FF6"/>
    <w:rsid w:val="473F9052"/>
    <w:rsid w:val="4765BB8A"/>
    <w:rsid w:val="47843C27"/>
    <w:rsid w:val="47921C49"/>
    <w:rsid w:val="47AAF51F"/>
    <w:rsid w:val="47ACD4BE"/>
    <w:rsid w:val="47B0B30A"/>
    <w:rsid w:val="47D703ED"/>
    <w:rsid w:val="47D9366A"/>
    <w:rsid w:val="480F1E0D"/>
    <w:rsid w:val="481E1918"/>
    <w:rsid w:val="48521C42"/>
    <w:rsid w:val="4863E8F6"/>
    <w:rsid w:val="48758077"/>
    <w:rsid w:val="49100750"/>
    <w:rsid w:val="4974E8F8"/>
    <w:rsid w:val="498377AD"/>
    <w:rsid w:val="49BE55AD"/>
    <w:rsid w:val="49D55355"/>
    <w:rsid w:val="49D949D4"/>
    <w:rsid w:val="49ED6158"/>
    <w:rsid w:val="49EDA7FB"/>
    <w:rsid w:val="4A11ACC2"/>
    <w:rsid w:val="4A1D0D6E"/>
    <w:rsid w:val="4A27E135"/>
    <w:rsid w:val="4A484768"/>
    <w:rsid w:val="4A686F1A"/>
    <w:rsid w:val="4A904D43"/>
    <w:rsid w:val="4AC88942"/>
    <w:rsid w:val="4AEAE755"/>
    <w:rsid w:val="4AECE64B"/>
    <w:rsid w:val="4B7123B6"/>
    <w:rsid w:val="4B9E50B5"/>
    <w:rsid w:val="4BBD8FE1"/>
    <w:rsid w:val="4BF9D918"/>
    <w:rsid w:val="4C791FB4"/>
    <w:rsid w:val="4C7CF4AC"/>
    <w:rsid w:val="4C9DF768"/>
    <w:rsid w:val="4CA63247"/>
    <w:rsid w:val="4CE90119"/>
    <w:rsid w:val="4D55C8DA"/>
    <w:rsid w:val="4D68CA19"/>
    <w:rsid w:val="4D9B0B11"/>
    <w:rsid w:val="4DA3D0C2"/>
    <w:rsid w:val="4DFEEF23"/>
    <w:rsid w:val="4E1FCC75"/>
    <w:rsid w:val="4E73EB7E"/>
    <w:rsid w:val="4EE44C58"/>
    <w:rsid w:val="4F02902E"/>
    <w:rsid w:val="4F085936"/>
    <w:rsid w:val="4F11369F"/>
    <w:rsid w:val="4F74356A"/>
    <w:rsid w:val="4F826FEC"/>
    <w:rsid w:val="4FF7EB9E"/>
    <w:rsid w:val="50265751"/>
    <w:rsid w:val="502F6B19"/>
    <w:rsid w:val="503E7380"/>
    <w:rsid w:val="50F7A877"/>
    <w:rsid w:val="5119B768"/>
    <w:rsid w:val="511F3983"/>
    <w:rsid w:val="51388CF1"/>
    <w:rsid w:val="516D9FA1"/>
    <w:rsid w:val="51AF39D3"/>
    <w:rsid w:val="523013A4"/>
    <w:rsid w:val="5244A0A7"/>
    <w:rsid w:val="527FDBFD"/>
    <w:rsid w:val="52B584D6"/>
    <w:rsid w:val="52BCB740"/>
    <w:rsid w:val="52C6103C"/>
    <w:rsid w:val="52D6155A"/>
    <w:rsid w:val="52E81C23"/>
    <w:rsid w:val="52FEA11E"/>
    <w:rsid w:val="532828F0"/>
    <w:rsid w:val="539D1D7F"/>
    <w:rsid w:val="53C82A9D"/>
    <w:rsid w:val="53CCBE68"/>
    <w:rsid w:val="53F125C2"/>
    <w:rsid w:val="54159C24"/>
    <w:rsid w:val="541BB04F"/>
    <w:rsid w:val="544AEBAA"/>
    <w:rsid w:val="544F6AFD"/>
    <w:rsid w:val="5480E0CC"/>
    <w:rsid w:val="54A16E3D"/>
    <w:rsid w:val="54EB467F"/>
    <w:rsid w:val="55034604"/>
    <w:rsid w:val="5512BA23"/>
    <w:rsid w:val="5568763C"/>
    <w:rsid w:val="559FF1EA"/>
    <w:rsid w:val="5613636A"/>
    <w:rsid w:val="566AC285"/>
    <w:rsid w:val="56B22867"/>
    <w:rsid w:val="56E055B9"/>
    <w:rsid w:val="56E829ED"/>
    <w:rsid w:val="5708B556"/>
    <w:rsid w:val="5717F97B"/>
    <w:rsid w:val="572EF857"/>
    <w:rsid w:val="575E8578"/>
    <w:rsid w:val="57618C91"/>
    <w:rsid w:val="57A64F11"/>
    <w:rsid w:val="57DBA767"/>
    <w:rsid w:val="57F69A3C"/>
    <w:rsid w:val="581E3BC4"/>
    <w:rsid w:val="58408D7A"/>
    <w:rsid w:val="587A9667"/>
    <w:rsid w:val="58F18E09"/>
    <w:rsid w:val="58FA55D9"/>
    <w:rsid w:val="59373021"/>
    <w:rsid w:val="59432508"/>
    <w:rsid w:val="596E1367"/>
    <w:rsid w:val="597213FD"/>
    <w:rsid w:val="59B25147"/>
    <w:rsid w:val="5A00FF63"/>
    <w:rsid w:val="5A5C514C"/>
    <w:rsid w:val="5A5F669A"/>
    <w:rsid w:val="5A766985"/>
    <w:rsid w:val="5A9AE36E"/>
    <w:rsid w:val="5ACC234B"/>
    <w:rsid w:val="5ACCCEED"/>
    <w:rsid w:val="5AD6F9F3"/>
    <w:rsid w:val="5AEAB236"/>
    <w:rsid w:val="5B134829"/>
    <w:rsid w:val="5B2EE87C"/>
    <w:rsid w:val="5B9CCD6A"/>
    <w:rsid w:val="5BAD33F5"/>
    <w:rsid w:val="5BBF93F5"/>
    <w:rsid w:val="5C115215"/>
    <w:rsid w:val="5C1CF40B"/>
    <w:rsid w:val="5C2E6138"/>
    <w:rsid w:val="5C72CA54"/>
    <w:rsid w:val="5C848C57"/>
    <w:rsid w:val="5CCC9F26"/>
    <w:rsid w:val="5CDE7FEC"/>
    <w:rsid w:val="5D0EEE16"/>
    <w:rsid w:val="5DA0E0C8"/>
    <w:rsid w:val="5DADD4F9"/>
    <w:rsid w:val="5DC02618"/>
    <w:rsid w:val="5DDEBAE6"/>
    <w:rsid w:val="5E15C07A"/>
    <w:rsid w:val="5E71022F"/>
    <w:rsid w:val="5EA10B33"/>
    <w:rsid w:val="5EBB1DC1"/>
    <w:rsid w:val="5EC5ED45"/>
    <w:rsid w:val="5ECAC750"/>
    <w:rsid w:val="5ECE99C0"/>
    <w:rsid w:val="5EF734B7"/>
    <w:rsid w:val="5F0070A7"/>
    <w:rsid w:val="5F511DC6"/>
    <w:rsid w:val="5FC62474"/>
    <w:rsid w:val="5FE7B082"/>
    <w:rsid w:val="5FFBB1E4"/>
    <w:rsid w:val="6022383A"/>
    <w:rsid w:val="60331466"/>
    <w:rsid w:val="6046194E"/>
    <w:rsid w:val="60648B20"/>
    <w:rsid w:val="60B944F4"/>
    <w:rsid w:val="60E7C91C"/>
    <w:rsid w:val="60ECEE27"/>
    <w:rsid w:val="60F623F6"/>
    <w:rsid w:val="6115779C"/>
    <w:rsid w:val="612192ED"/>
    <w:rsid w:val="61F557E5"/>
    <w:rsid w:val="621CEE93"/>
    <w:rsid w:val="622A8C83"/>
    <w:rsid w:val="622B1F66"/>
    <w:rsid w:val="625F80BB"/>
    <w:rsid w:val="627CB2D7"/>
    <w:rsid w:val="62841F6D"/>
    <w:rsid w:val="62845F36"/>
    <w:rsid w:val="6296BD40"/>
    <w:rsid w:val="62C0E42E"/>
    <w:rsid w:val="62E20BD8"/>
    <w:rsid w:val="62FF30D7"/>
    <w:rsid w:val="6359D8FC"/>
    <w:rsid w:val="6367B4FE"/>
    <w:rsid w:val="6392BBDD"/>
    <w:rsid w:val="6464B9CB"/>
    <w:rsid w:val="647DDC39"/>
    <w:rsid w:val="648851AB"/>
    <w:rsid w:val="649B78F9"/>
    <w:rsid w:val="64AE5D8C"/>
    <w:rsid w:val="6521ED81"/>
    <w:rsid w:val="653B4D9E"/>
    <w:rsid w:val="6552DBB9"/>
    <w:rsid w:val="6558EC72"/>
    <w:rsid w:val="65B84F62"/>
    <w:rsid w:val="65F75630"/>
    <w:rsid w:val="66451DC9"/>
    <w:rsid w:val="666F4529"/>
    <w:rsid w:val="66ACDF1F"/>
    <w:rsid w:val="66EFB742"/>
    <w:rsid w:val="66F4BCD3"/>
    <w:rsid w:val="676114D4"/>
    <w:rsid w:val="676D2F90"/>
    <w:rsid w:val="67A1435A"/>
    <w:rsid w:val="67CEF098"/>
    <w:rsid w:val="67E1BC8F"/>
    <w:rsid w:val="68149096"/>
    <w:rsid w:val="683DD9E0"/>
    <w:rsid w:val="69066CD0"/>
    <w:rsid w:val="691476A4"/>
    <w:rsid w:val="69187498"/>
    <w:rsid w:val="691FD8B6"/>
    <w:rsid w:val="693A356F"/>
    <w:rsid w:val="694BA1CD"/>
    <w:rsid w:val="69B35C12"/>
    <w:rsid w:val="69C8A905"/>
    <w:rsid w:val="69D9DC17"/>
    <w:rsid w:val="69E74846"/>
    <w:rsid w:val="6A4F6D2C"/>
    <w:rsid w:val="6A7D8E57"/>
    <w:rsid w:val="6ADED9E1"/>
    <w:rsid w:val="6B7ABC50"/>
    <w:rsid w:val="6BB3450E"/>
    <w:rsid w:val="6BC67560"/>
    <w:rsid w:val="6BCAE664"/>
    <w:rsid w:val="6BD0E4CA"/>
    <w:rsid w:val="6C47F8F1"/>
    <w:rsid w:val="6C65A38F"/>
    <w:rsid w:val="6C99C44E"/>
    <w:rsid w:val="6CF6CAE6"/>
    <w:rsid w:val="6D31F917"/>
    <w:rsid w:val="6D34C5C5"/>
    <w:rsid w:val="6D3BD575"/>
    <w:rsid w:val="6D4EA40D"/>
    <w:rsid w:val="6E31B2D8"/>
    <w:rsid w:val="6E3E65FE"/>
    <w:rsid w:val="6E45FEC2"/>
    <w:rsid w:val="6E7DC0E7"/>
    <w:rsid w:val="6E9EC8A7"/>
    <w:rsid w:val="6EA50905"/>
    <w:rsid w:val="6EC8CFC7"/>
    <w:rsid w:val="6EF09B8C"/>
    <w:rsid w:val="6F15FADE"/>
    <w:rsid w:val="6F5C321D"/>
    <w:rsid w:val="6F64F76B"/>
    <w:rsid w:val="6FCD30F4"/>
    <w:rsid w:val="700C4465"/>
    <w:rsid w:val="7010C866"/>
    <w:rsid w:val="7039A92C"/>
    <w:rsid w:val="70816004"/>
    <w:rsid w:val="70B39022"/>
    <w:rsid w:val="70CCB610"/>
    <w:rsid w:val="70D9ABD7"/>
    <w:rsid w:val="70F2FACE"/>
    <w:rsid w:val="70F9099A"/>
    <w:rsid w:val="710BDD1C"/>
    <w:rsid w:val="7139538A"/>
    <w:rsid w:val="7183C378"/>
    <w:rsid w:val="71AF38FD"/>
    <w:rsid w:val="71C5982E"/>
    <w:rsid w:val="71CB986F"/>
    <w:rsid w:val="722D0BC4"/>
    <w:rsid w:val="72443888"/>
    <w:rsid w:val="7262B628"/>
    <w:rsid w:val="7273480D"/>
    <w:rsid w:val="7294C7F0"/>
    <w:rsid w:val="729844F9"/>
    <w:rsid w:val="72D8B0EF"/>
    <w:rsid w:val="72FA9DCE"/>
    <w:rsid w:val="733B922C"/>
    <w:rsid w:val="736228FD"/>
    <w:rsid w:val="738A1C0B"/>
    <w:rsid w:val="739FE684"/>
    <w:rsid w:val="73ACDD8B"/>
    <w:rsid w:val="73C834DF"/>
    <w:rsid w:val="73C9B52B"/>
    <w:rsid w:val="7426A65D"/>
    <w:rsid w:val="746170FF"/>
    <w:rsid w:val="74647D2F"/>
    <w:rsid w:val="7498CD2D"/>
    <w:rsid w:val="751B7C9E"/>
    <w:rsid w:val="7535B71B"/>
    <w:rsid w:val="753AA4DB"/>
    <w:rsid w:val="753BB6E5"/>
    <w:rsid w:val="75D6D41D"/>
    <w:rsid w:val="75E6C451"/>
    <w:rsid w:val="762491CE"/>
    <w:rsid w:val="763DF859"/>
    <w:rsid w:val="76465EF3"/>
    <w:rsid w:val="7655339A"/>
    <w:rsid w:val="7657349B"/>
    <w:rsid w:val="769FCC48"/>
    <w:rsid w:val="76B82D49"/>
    <w:rsid w:val="76BAFA1D"/>
    <w:rsid w:val="76D01149"/>
    <w:rsid w:val="7748FCD9"/>
    <w:rsid w:val="779E06E8"/>
    <w:rsid w:val="77C9FD0B"/>
    <w:rsid w:val="77CCB740"/>
    <w:rsid w:val="77FEA390"/>
    <w:rsid w:val="78056DCD"/>
    <w:rsid w:val="784F478A"/>
    <w:rsid w:val="7885654C"/>
    <w:rsid w:val="7893A228"/>
    <w:rsid w:val="789A51AF"/>
    <w:rsid w:val="78ADEC6B"/>
    <w:rsid w:val="79052411"/>
    <w:rsid w:val="793BB295"/>
    <w:rsid w:val="7954EBA5"/>
    <w:rsid w:val="79613432"/>
    <w:rsid w:val="799F5ECE"/>
    <w:rsid w:val="79D16A81"/>
    <w:rsid w:val="79E728C2"/>
    <w:rsid w:val="79F5FFAB"/>
    <w:rsid w:val="7A0CD42D"/>
    <w:rsid w:val="7A1FB552"/>
    <w:rsid w:val="7A429F9A"/>
    <w:rsid w:val="7A4C51A7"/>
    <w:rsid w:val="7A5FDEAE"/>
    <w:rsid w:val="7A82CBD1"/>
    <w:rsid w:val="7AAD9D94"/>
    <w:rsid w:val="7AC80029"/>
    <w:rsid w:val="7ACB1393"/>
    <w:rsid w:val="7AE33E3C"/>
    <w:rsid w:val="7B22D625"/>
    <w:rsid w:val="7B364452"/>
    <w:rsid w:val="7B8FB442"/>
    <w:rsid w:val="7B983F9D"/>
    <w:rsid w:val="7C32D613"/>
    <w:rsid w:val="7C807BA3"/>
    <w:rsid w:val="7CEFC2A6"/>
    <w:rsid w:val="7D1ECC92"/>
    <w:rsid w:val="7D3AFD16"/>
    <w:rsid w:val="7DA11336"/>
    <w:rsid w:val="7DAAD82D"/>
    <w:rsid w:val="7DB4151E"/>
    <w:rsid w:val="7DB483C3"/>
    <w:rsid w:val="7DC357B7"/>
    <w:rsid w:val="7E3C4CE0"/>
    <w:rsid w:val="7E8195FB"/>
    <w:rsid w:val="7EFC0ACE"/>
    <w:rsid w:val="7F2BC4B3"/>
    <w:rsid w:val="7F6E2F66"/>
    <w:rsid w:val="7F9DD9C4"/>
    <w:rsid w:val="7FA5E8B6"/>
    <w:rsid w:val="7FE59526"/>
    <w:rsid w:val="7FFAF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E51B6"/>
  <w15:chartTrackingRefBased/>
  <w15:docId w15:val="{866A79A5-D834-42A5-A844-1095879C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milton\Downloads\Policy,%20Procedure,%20or%20SOP%20Template%20(2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A646BEF62994BBFC6DBE52530EA9C" ma:contentTypeVersion="6" ma:contentTypeDescription="Create a new document." ma:contentTypeScope="" ma:versionID="fa7577cab0faac06574a8f5a51c393f2">
  <xsd:schema xmlns:xsd="http://www.w3.org/2001/XMLSchema" xmlns:xs="http://www.w3.org/2001/XMLSchema" xmlns:p="http://schemas.microsoft.com/office/2006/metadata/properties" xmlns:ns2="ac4570b1-2e5e-415d-af81-b1a312337a91" xmlns:ns3="ce0065d4-686b-48d4-a953-65c300ff2271" targetNamespace="http://schemas.microsoft.com/office/2006/metadata/properties" ma:root="true" ma:fieldsID="6a46607d606dc58965934b7d31ad2729" ns2:_="" ns3:_="">
    <xsd:import namespace="ac4570b1-2e5e-415d-af81-b1a312337a91"/>
    <xsd:import namespace="ce0065d4-686b-48d4-a953-65c300ff2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70b1-2e5e-415d-af81-b1a312337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065d4-686b-48d4-a953-65c300ff2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0065d4-686b-48d4-a953-65c300ff2271">
      <UserInfo>
        <DisplayName>Phillip Kagol</DisplayName>
        <AccountId>629</AccountId>
        <AccountType/>
      </UserInfo>
      <UserInfo>
        <DisplayName>Heather Bailey</DisplayName>
        <AccountId>12</AccountId>
        <AccountType/>
      </UserInfo>
      <UserInfo>
        <DisplayName>John Smith-Coppes</DisplayName>
        <AccountId>419</AccountId>
        <AccountType/>
      </UserInfo>
      <UserInfo>
        <DisplayName>Josh Knotts</DisplayName>
        <AccountId>51</AccountId>
        <AccountType/>
      </UserInfo>
      <UserInfo>
        <DisplayName>Tricia Kingsley</DisplayName>
        <AccountId>605</AccountId>
        <AccountType/>
      </UserInfo>
      <UserInfo>
        <DisplayName>Janet Houston</DisplayName>
        <AccountId>247</AccountId>
        <AccountType/>
      </UserInfo>
      <UserInfo>
        <DisplayName>Rebecca Collins</DisplayName>
        <AccountId>193</AccountId>
        <AccountType/>
      </UserInfo>
      <UserInfo>
        <DisplayName>Katie Hamilton</DisplayName>
        <AccountId>232</AccountId>
        <AccountType/>
      </UserInfo>
      <UserInfo>
        <DisplayName>Michelle Richards</DisplayName>
        <AccountId>26</AccountId>
        <AccountType/>
      </UserInfo>
      <UserInfo>
        <DisplayName>Britanie Karr</DisplayName>
        <AccountId>383</AccountId>
        <AccountType/>
      </UserInfo>
      <UserInfo>
        <DisplayName>Megan Zurkan</DisplayName>
        <AccountId>473</AccountId>
        <AccountType/>
      </UserInfo>
      <UserInfo>
        <DisplayName>Lynn Bilder</DisplayName>
        <AccountId>602</AccountId>
        <AccountType/>
      </UserInfo>
      <UserInfo>
        <DisplayName>Nicolette Watkins</DisplayName>
        <AccountId>62</AccountId>
        <AccountType/>
      </UserInfo>
      <UserInfo>
        <DisplayName>Crystal Young</DisplayName>
        <AccountId>395</AccountId>
        <AccountType/>
      </UserInfo>
      <UserInfo>
        <DisplayName>Ann Johnson</DisplayName>
        <AccountId>134</AccountId>
        <AccountType/>
      </UserInfo>
      <UserInfo>
        <DisplayName>Shea Smith</DisplayName>
        <AccountId>550</AccountId>
        <AccountType/>
      </UserInfo>
      <UserInfo>
        <DisplayName>Kari Luoma</DisplayName>
        <AccountId>209</AccountId>
        <AccountType/>
      </UserInfo>
      <UserInfo>
        <DisplayName>Robin Dennison</DisplayName>
        <AccountId>352</AccountId>
        <AccountType/>
      </UserInfo>
      <UserInfo>
        <DisplayName>Katrina Little</DisplayName>
        <AccountId>69</AccountId>
        <AccountType/>
      </UserInfo>
      <UserInfo>
        <DisplayName>Chris Bell</DisplayName>
        <AccountId>725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A3C33-4DE8-4290-BA3F-72ED7ADA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570b1-2e5e-415d-af81-b1a312337a91"/>
    <ds:schemaRef ds:uri="ce0065d4-686b-48d4-a953-65c300ff2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22D19-D11B-492A-9934-F43041AFDAEF}">
  <ds:schemaRefs>
    <ds:schemaRef ds:uri="http://schemas.microsoft.com/office/2006/metadata/properties"/>
    <ds:schemaRef ds:uri="http://schemas.microsoft.com/office/infopath/2007/PartnerControls"/>
    <ds:schemaRef ds:uri="ce0065d4-686b-48d4-a953-65c300ff2271"/>
  </ds:schemaRefs>
</ds:datastoreItem>
</file>

<file path=customXml/itemProps3.xml><?xml version="1.0" encoding="utf-8"?>
<ds:datastoreItem xmlns:ds="http://schemas.openxmlformats.org/officeDocument/2006/customXml" ds:itemID="{0F6DF6C4-97F8-43DF-8633-385EAB69F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Policy, Procedure, or SOP Template (22)</Template>
  <TotalTime>5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Hamilton</dc:creator>
  <cp:keywords/>
  <dc:description/>
  <cp:lastModifiedBy>Katie Hamilton</cp:lastModifiedBy>
  <cp:revision>1</cp:revision>
  <dcterms:created xsi:type="dcterms:W3CDTF">2026-02-12T15:27:00Z</dcterms:created>
  <dcterms:modified xsi:type="dcterms:W3CDTF">2026-02-12T15:32:00Z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0x010100599A646BEF62994BBFC6DBE52530EA9C</vt:lpwstr>
  </property>
</Properties>
</file>